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07" w:rsidRPr="000217D3" w:rsidRDefault="00B007E2" w:rsidP="00B007E2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  <w:r w:rsidRPr="00B007E2">
        <w:rPr>
          <w:rFonts w:asciiTheme="minorEastAsia" w:hAnsiTheme="minorEastAsia" w:cstheme="minorEastAsia" w:hint="eastAsia"/>
          <w:b/>
          <w:sz w:val="28"/>
          <w:szCs w:val="28"/>
        </w:rPr>
        <w:t>2025年国家社科基金年度项目选题论证表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976"/>
        <w:gridCol w:w="1701"/>
        <w:gridCol w:w="2514"/>
      </w:tblGrid>
      <w:tr w:rsidR="005C2345" w:rsidRPr="005C2345" w:rsidTr="005C2345">
        <w:trPr>
          <w:cantSplit/>
          <w:trHeight w:val="548"/>
          <w:jc w:val="center"/>
        </w:trPr>
        <w:tc>
          <w:tcPr>
            <w:tcW w:w="2005" w:type="dxa"/>
            <w:vAlign w:val="center"/>
          </w:tcPr>
          <w:p w:rsidR="00440292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学位</w:t>
            </w:r>
            <w:r w:rsidR="00B007E2" w:rsidRPr="005C2345">
              <w:rPr>
                <w:rFonts w:asciiTheme="minorEastAsia" w:hAnsiTheme="minorEastAsia" w:hint="eastAsia"/>
                <w:sz w:val="24"/>
              </w:rPr>
              <w:t>/职称</w:t>
            </w:r>
          </w:p>
        </w:tc>
        <w:tc>
          <w:tcPr>
            <w:tcW w:w="2514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5C2345">
        <w:trPr>
          <w:cantSplit/>
          <w:trHeight w:val="1193"/>
          <w:jc w:val="center"/>
        </w:trPr>
        <w:tc>
          <w:tcPr>
            <w:tcW w:w="2005" w:type="dxa"/>
            <w:vAlign w:val="center"/>
          </w:tcPr>
          <w:p w:rsidR="002B705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学科/研究方向</w:t>
            </w:r>
          </w:p>
        </w:tc>
        <w:tc>
          <w:tcPr>
            <w:tcW w:w="2976" w:type="dxa"/>
            <w:vAlign w:val="center"/>
          </w:tcPr>
          <w:p w:rsidR="002B7055" w:rsidRPr="005C2345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705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申报类别（重点、一般、青年）/申报学科</w:t>
            </w:r>
          </w:p>
        </w:tc>
        <w:tc>
          <w:tcPr>
            <w:tcW w:w="2514" w:type="dxa"/>
            <w:vAlign w:val="center"/>
          </w:tcPr>
          <w:p w:rsidR="002B7055" w:rsidRPr="005C2345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157DB4">
        <w:trPr>
          <w:cantSplit/>
          <w:trHeight w:val="732"/>
          <w:jc w:val="center"/>
        </w:trPr>
        <w:tc>
          <w:tcPr>
            <w:tcW w:w="2005" w:type="dxa"/>
            <w:vAlign w:val="center"/>
          </w:tcPr>
          <w:p w:rsidR="00041E6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2</w:t>
            </w:r>
            <w:r w:rsidRPr="005C2345">
              <w:rPr>
                <w:rFonts w:asciiTheme="minorEastAsia" w:hAnsiTheme="minorEastAsia"/>
                <w:sz w:val="24"/>
              </w:rPr>
              <w:t>025</w:t>
            </w:r>
            <w:r w:rsidRPr="005C2345">
              <w:rPr>
                <w:rFonts w:asciiTheme="minorEastAsia" w:hAnsiTheme="minorEastAsia" w:hint="eastAsia"/>
                <w:sz w:val="24"/>
              </w:rPr>
              <w:t>年选题</w:t>
            </w:r>
            <w:r w:rsidR="00041E65" w:rsidRPr="005C2345">
              <w:rPr>
                <w:rFonts w:asciiTheme="minorEastAsia" w:hAnsiTheme="minorEastAsia" w:hint="eastAsia"/>
                <w:sz w:val="24"/>
              </w:rPr>
              <w:t>名称</w:t>
            </w:r>
            <w:r w:rsidRPr="005C2345">
              <w:rPr>
                <w:rFonts w:asciiTheme="minorEastAsia" w:hAnsiTheme="minorEastAsia" w:hint="eastAsia"/>
                <w:sz w:val="24"/>
              </w:rPr>
              <w:t>（或方向、范围）</w:t>
            </w:r>
          </w:p>
        </w:tc>
        <w:tc>
          <w:tcPr>
            <w:tcW w:w="7191" w:type="dxa"/>
            <w:gridSpan w:val="3"/>
            <w:vAlign w:val="center"/>
          </w:tcPr>
          <w:p w:rsidR="00041E65" w:rsidRPr="005C2345" w:rsidRDefault="00041E65" w:rsidP="0010487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5C2345">
        <w:trPr>
          <w:cantSplit/>
          <w:trHeight w:val="713"/>
          <w:jc w:val="center"/>
        </w:trPr>
        <w:tc>
          <w:tcPr>
            <w:tcW w:w="2005" w:type="dxa"/>
            <w:vAlign w:val="center"/>
          </w:tcPr>
          <w:p w:rsidR="00041E6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2</w:t>
            </w:r>
            <w:r w:rsidRPr="005C2345">
              <w:rPr>
                <w:rFonts w:asciiTheme="minorEastAsia" w:hAnsiTheme="minorEastAsia"/>
                <w:sz w:val="24"/>
              </w:rPr>
              <w:t>024</w:t>
            </w:r>
            <w:r w:rsidRPr="005C2345">
              <w:rPr>
                <w:rFonts w:asciiTheme="minorEastAsia" w:hAnsiTheme="minorEastAsia" w:hint="eastAsia"/>
                <w:sz w:val="24"/>
              </w:rPr>
              <w:t>年申报项目名称</w:t>
            </w:r>
          </w:p>
        </w:tc>
        <w:tc>
          <w:tcPr>
            <w:tcW w:w="7191" w:type="dxa"/>
            <w:gridSpan w:val="3"/>
            <w:vAlign w:val="center"/>
          </w:tcPr>
          <w:p w:rsidR="00041E65" w:rsidRPr="005C2345" w:rsidRDefault="00041E65" w:rsidP="007D06A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5C2345">
        <w:trPr>
          <w:trHeight w:val="507"/>
          <w:jc w:val="center"/>
        </w:trPr>
        <w:tc>
          <w:tcPr>
            <w:tcW w:w="2005" w:type="dxa"/>
            <w:vAlign w:val="center"/>
          </w:tcPr>
          <w:p w:rsidR="00B536F6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近五年承担（可完成）部省级以上科研项目情况</w:t>
            </w:r>
          </w:p>
        </w:tc>
        <w:tc>
          <w:tcPr>
            <w:tcW w:w="7191" w:type="dxa"/>
            <w:gridSpan w:val="3"/>
            <w:vAlign w:val="center"/>
          </w:tcPr>
          <w:p w:rsidR="00B536F6" w:rsidRPr="005C2345" w:rsidRDefault="00B536F6" w:rsidP="0010487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5C2345">
        <w:trPr>
          <w:cantSplit/>
          <w:trHeight w:val="1985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D46FE0" w:rsidP="0010487F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发表或出版的相关代表性科研成果（论文、专著、决策咨询报告，不超过5篇/部）</w:t>
            </w: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5C2345">
        <w:trPr>
          <w:cantSplit/>
          <w:trHeight w:val="1543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D46FE0" w:rsidP="0010487F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II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与本选题相关的已立项国家社科基金项目名称（查询全国社科工作办公室网站）</w:t>
            </w:r>
          </w:p>
          <w:p w:rsidR="00B007E2" w:rsidRPr="00D46FE0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5C2345">
        <w:trPr>
          <w:cantSplit/>
          <w:trHeight w:val="2245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D46FE0" w:rsidP="0010487F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III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是否符合国家战略需求（“习近平语录”或中央会议、文件精神摘录、文史哲等项目可不填）</w:t>
            </w: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D46FE0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5C2345">
        <w:trPr>
          <w:cantSplit/>
          <w:trHeight w:val="2529"/>
          <w:jc w:val="center"/>
        </w:trPr>
        <w:tc>
          <w:tcPr>
            <w:tcW w:w="9196" w:type="dxa"/>
            <w:gridSpan w:val="4"/>
          </w:tcPr>
          <w:p w:rsidR="00B007E2" w:rsidRPr="005C2345" w:rsidRDefault="00D46FE0" w:rsidP="00B007E2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IV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学术界对相关问题研究的权威观点摘录（标注权威人物或者权威出版物）</w:t>
            </w:r>
          </w:p>
        </w:tc>
      </w:tr>
      <w:tr w:rsidR="005C2345" w:rsidRPr="005C2345" w:rsidTr="005C2345">
        <w:trPr>
          <w:cantSplit/>
          <w:trHeight w:val="2529"/>
          <w:jc w:val="center"/>
        </w:trPr>
        <w:tc>
          <w:tcPr>
            <w:tcW w:w="9196" w:type="dxa"/>
            <w:gridSpan w:val="4"/>
          </w:tcPr>
          <w:p w:rsidR="005C2345" w:rsidRPr="005C2345" w:rsidRDefault="00D46FE0" w:rsidP="00B007E2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lastRenderedPageBreak/>
              <w:t>V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研究对象及其分析框架（核心研究内容之间的内在联系）设计（用图、表或文字说明）</w:t>
            </w:r>
          </w:p>
        </w:tc>
      </w:tr>
      <w:tr w:rsidR="005C2345" w:rsidRPr="005C2345" w:rsidTr="005C2345">
        <w:trPr>
          <w:cantSplit/>
          <w:trHeight w:val="2529"/>
          <w:jc w:val="center"/>
        </w:trPr>
        <w:tc>
          <w:tcPr>
            <w:tcW w:w="9196" w:type="dxa"/>
            <w:gridSpan w:val="4"/>
          </w:tcPr>
          <w:p w:rsidR="005C2345" w:rsidRDefault="00D46FE0" w:rsidP="00B007E2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VI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具体研究内容条目或目录（归纳提炼出所要研究的科学问题，五个左右）</w:t>
            </w:r>
          </w:p>
        </w:tc>
      </w:tr>
      <w:tr w:rsidR="005C2345" w:rsidRPr="005C2345" w:rsidTr="005C2345">
        <w:trPr>
          <w:cantSplit/>
          <w:trHeight w:val="2529"/>
          <w:jc w:val="center"/>
        </w:trPr>
        <w:tc>
          <w:tcPr>
            <w:tcW w:w="9196" w:type="dxa"/>
            <w:gridSpan w:val="4"/>
          </w:tcPr>
          <w:p w:rsidR="005C2345" w:rsidRDefault="00D46FE0" w:rsidP="00B007E2">
            <w:pPr>
              <w:rPr>
                <w:rFonts w:asciiTheme="minorEastAsia" w:hAnsiTheme="minorEastAsia"/>
                <w:b/>
                <w:sz w:val="24"/>
              </w:rPr>
            </w:pPr>
            <w:r w:rsidRPr="00D46F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VII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本课题</w:t>
            </w:r>
            <w:r w:rsidR="00845C4B">
              <w:rPr>
                <w:rFonts w:asciiTheme="minorEastAsia" w:hAnsiTheme="minorEastAsia" w:hint="eastAsia"/>
                <w:b/>
                <w:sz w:val="24"/>
              </w:rPr>
              <w:t>的创新之处（提出研究假说或有可能创新的学术观点，三个左右）</w:t>
            </w:r>
          </w:p>
        </w:tc>
      </w:tr>
      <w:tr w:rsidR="00845C4B" w:rsidRPr="005C2345" w:rsidTr="00845C4B">
        <w:trPr>
          <w:cantSplit/>
          <w:trHeight w:val="5853"/>
          <w:jc w:val="center"/>
        </w:trPr>
        <w:tc>
          <w:tcPr>
            <w:tcW w:w="9196" w:type="dxa"/>
            <w:gridSpan w:val="4"/>
          </w:tcPr>
          <w:p w:rsidR="00845C4B" w:rsidRDefault="00845C4B" w:rsidP="00B00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专家评审意见（选题是否符合国家战略需求或学术前沿、提炼的科学问题是否科学且有研究必要，分析框架是否具有合理、新颖且可行，学术观点是否具有创新价值；选题进一步修改的具体建议，等等）</w:t>
            </w:r>
          </w:p>
        </w:tc>
      </w:tr>
    </w:tbl>
    <w:p w:rsidR="00041E65" w:rsidRPr="00845C4B" w:rsidRDefault="00041E65" w:rsidP="00ED15CC">
      <w:pPr>
        <w:jc w:val="left"/>
        <w:rPr>
          <w:rFonts w:asciiTheme="minorEastAsia" w:hAnsiTheme="minorEastAsia" w:cstheme="minorEastAsia"/>
          <w:b/>
          <w:sz w:val="24"/>
        </w:rPr>
      </w:pPr>
    </w:p>
    <w:sectPr w:rsidR="00041E65" w:rsidRPr="0084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FB" w:rsidRDefault="003978FB" w:rsidP="001B4633">
      <w:r>
        <w:separator/>
      </w:r>
    </w:p>
  </w:endnote>
  <w:endnote w:type="continuationSeparator" w:id="0">
    <w:p w:rsidR="003978FB" w:rsidRDefault="003978FB" w:rsidP="001B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FB" w:rsidRDefault="003978FB" w:rsidP="001B4633">
      <w:r>
        <w:separator/>
      </w:r>
    </w:p>
  </w:footnote>
  <w:footnote w:type="continuationSeparator" w:id="0">
    <w:p w:rsidR="003978FB" w:rsidRDefault="003978FB" w:rsidP="001B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5D77"/>
    <w:rsid w:val="000217D3"/>
    <w:rsid w:val="00041E65"/>
    <w:rsid w:val="000767CD"/>
    <w:rsid w:val="000800BD"/>
    <w:rsid w:val="00086906"/>
    <w:rsid w:val="000B4AE3"/>
    <w:rsid w:val="000D30EF"/>
    <w:rsid w:val="0010487F"/>
    <w:rsid w:val="00112966"/>
    <w:rsid w:val="00147AA8"/>
    <w:rsid w:val="00151E25"/>
    <w:rsid w:val="00157DB4"/>
    <w:rsid w:val="00170093"/>
    <w:rsid w:val="0017419D"/>
    <w:rsid w:val="001A2501"/>
    <w:rsid w:val="001B4633"/>
    <w:rsid w:val="001C3965"/>
    <w:rsid w:val="002053F4"/>
    <w:rsid w:val="002872D1"/>
    <w:rsid w:val="002B4E93"/>
    <w:rsid w:val="002B7055"/>
    <w:rsid w:val="002D5D22"/>
    <w:rsid w:val="002F21E7"/>
    <w:rsid w:val="002F42CB"/>
    <w:rsid w:val="00350B88"/>
    <w:rsid w:val="00396803"/>
    <w:rsid w:val="003978FB"/>
    <w:rsid w:val="003A1007"/>
    <w:rsid w:val="003F73B8"/>
    <w:rsid w:val="004362C8"/>
    <w:rsid w:val="00440292"/>
    <w:rsid w:val="00491AA5"/>
    <w:rsid w:val="004A1AF5"/>
    <w:rsid w:val="004C0EDF"/>
    <w:rsid w:val="00575C61"/>
    <w:rsid w:val="005C2345"/>
    <w:rsid w:val="005C33F4"/>
    <w:rsid w:val="005F2B4C"/>
    <w:rsid w:val="00623E5D"/>
    <w:rsid w:val="00756095"/>
    <w:rsid w:val="0076777E"/>
    <w:rsid w:val="007D06AD"/>
    <w:rsid w:val="00807217"/>
    <w:rsid w:val="00842BC6"/>
    <w:rsid w:val="00845C4B"/>
    <w:rsid w:val="008C417A"/>
    <w:rsid w:val="009260E5"/>
    <w:rsid w:val="009339C8"/>
    <w:rsid w:val="009929AC"/>
    <w:rsid w:val="009B6603"/>
    <w:rsid w:val="00A14C7B"/>
    <w:rsid w:val="00A35311"/>
    <w:rsid w:val="00AA7355"/>
    <w:rsid w:val="00AD0E9B"/>
    <w:rsid w:val="00AE0F52"/>
    <w:rsid w:val="00AF2E16"/>
    <w:rsid w:val="00B007E2"/>
    <w:rsid w:val="00B32E50"/>
    <w:rsid w:val="00B536F6"/>
    <w:rsid w:val="00B5453F"/>
    <w:rsid w:val="00BA2856"/>
    <w:rsid w:val="00C33F9E"/>
    <w:rsid w:val="00C42864"/>
    <w:rsid w:val="00C74BAC"/>
    <w:rsid w:val="00CF1B91"/>
    <w:rsid w:val="00D1561A"/>
    <w:rsid w:val="00D46FE0"/>
    <w:rsid w:val="00D54B0F"/>
    <w:rsid w:val="00D819D7"/>
    <w:rsid w:val="00D84C21"/>
    <w:rsid w:val="00DB46D5"/>
    <w:rsid w:val="00E36BC5"/>
    <w:rsid w:val="00EB6398"/>
    <w:rsid w:val="00ED15CC"/>
    <w:rsid w:val="00F5253C"/>
    <w:rsid w:val="00FB2990"/>
    <w:rsid w:val="00FF0F0C"/>
    <w:rsid w:val="3F430810"/>
    <w:rsid w:val="53711042"/>
    <w:rsid w:val="64355D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F5598-D120-4824-88EC-516FB82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B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872D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0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40292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kern w:val="0"/>
      <w:sz w:val="24"/>
    </w:rPr>
  </w:style>
  <w:style w:type="character" w:customStyle="1" w:styleId="articletitle">
    <w:name w:val="article_title"/>
    <w:basedOn w:val="a0"/>
    <w:rsid w:val="004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韩祥宗</dc:creator>
  <cp:lastModifiedBy>孙小梅</cp:lastModifiedBy>
  <cp:revision>57</cp:revision>
  <cp:lastPrinted>2018-10-22T03:25:00Z</cp:lastPrinted>
  <dcterms:created xsi:type="dcterms:W3CDTF">2018-10-22T03:21:00Z</dcterms:created>
  <dcterms:modified xsi:type="dcterms:W3CDTF">2024-11-22T02:16:00Z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